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1B3B" w:rsidRDefault="00D71B3B" w:rsidP="00D71B3B">
      <w:pPr>
        <w:pStyle w:val="Opozorilo"/>
      </w:pPr>
      <w:bookmarkStart w:id="0" w:name="_GoBack"/>
      <w:bookmarkEnd w:id="0"/>
      <w:r w:rsidRPr="00D71B3B">
        <w:t>Opozorilo: Neuradno prečiščeno besedilo pravnega akta predstavlja zgolj informativni delovni pripomoček, glede katerega lokalna skupnost ne jamči odškodninsko ali kako drugače.</w:t>
      </w:r>
    </w:p>
    <w:p w:rsidR="00D71B3B" w:rsidRDefault="00D71B3B" w:rsidP="00D71B3B">
      <w:pPr>
        <w:pStyle w:val="Odstavek"/>
      </w:pPr>
      <w:r>
        <w:t>Neuradno prečiščeno besedilo Odloka o ustanovitvi in delovanju Sveta za preventivo in vzgojo v cestnem prometu v Občini Laško</w:t>
      </w:r>
      <w:r w:rsidR="00DD5113">
        <w:t xml:space="preserve"> obsega</w:t>
      </w:r>
      <w:r>
        <w:t>:</w:t>
      </w:r>
    </w:p>
    <w:p w:rsidR="00D71B3B" w:rsidRDefault="00D71B3B" w:rsidP="00D71B3B">
      <w:pPr>
        <w:pStyle w:val="Alineazaodstavkom"/>
      </w:pPr>
      <w:bookmarkStart w:id="1" w:name="_Hlk175292005"/>
      <w:r w:rsidRPr="00D71B3B">
        <w:t>Odlok o ustanovitvi in delovanju Sveta za preventivo in vzgojo v cestnem prometu v Občini Laško</w:t>
      </w:r>
      <w:r>
        <w:t xml:space="preserve"> (Uradni list RS, št. 1/05 </w:t>
      </w:r>
      <w:bookmarkEnd w:id="1"/>
      <w:r>
        <w:t>z dne 3. 1. 2005),</w:t>
      </w:r>
    </w:p>
    <w:p w:rsidR="00D71B3B" w:rsidRDefault="00D71B3B" w:rsidP="00D71B3B">
      <w:pPr>
        <w:pStyle w:val="Alineazaodstavkom"/>
      </w:pPr>
      <w:r>
        <w:t>Odlok o spremembah in dopolnitvah Odloka o ustanovitvi in delovanju Sveta za preventivo in vzgojo v cestnem prometu v Občini Laško</w:t>
      </w:r>
      <w:r w:rsidR="0050457A">
        <w:t xml:space="preserve"> (Uradni list RS, št. 96/08 z dne 9. 10. 2008)</w:t>
      </w:r>
      <w:r>
        <w:t>.</w:t>
      </w:r>
    </w:p>
    <w:p w:rsidR="00D71B3B" w:rsidRDefault="00D71B3B" w:rsidP="00E7208E">
      <w:pPr>
        <w:pStyle w:val="Naslovpravnegaakta"/>
      </w:pPr>
      <w:r>
        <w:t>ODLOK</w:t>
      </w:r>
    </w:p>
    <w:p w:rsidR="00D71B3B" w:rsidRDefault="00D71B3B" w:rsidP="00E7208E">
      <w:pPr>
        <w:pStyle w:val="Naslovpravnegaakta"/>
      </w:pPr>
      <w:r>
        <w:t>o ustanovitvi in delovanju Sveta za preventivo</w:t>
      </w:r>
      <w:r w:rsidRPr="00D71B3B">
        <w:t xml:space="preserve"> in vzgojo v cestnem prometu v </w:t>
      </w:r>
      <w:r w:rsidRPr="00E7208E">
        <w:t>Občini</w:t>
      </w:r>
      <w:r w:rsidRPr="00D71B3B">
        <w:t xml:space="preserve"> Laško</w:t>
      </w:r>
    </w:p>
    <w:p w:rsidR="00D71B3B" w:rsidRDefault="00D71B3B" w:rsidP="00D71B3B">
      <w:pPr>
        <w:pStyle w:val="NPB"/>
      </w:pPr>
      <w:r>
        <w:t>(neuradno prečiščeno besedilo št.</w:t>
      </w:r>
      <w:r w:rsidR="009F0BA5">
        <w:t xml:space="preserve"> </w:t>
      </w:r>
      <w:r>
        <w:t>1)</w:t>
      </w:r>
    </w:p>
    <w:p w:rsidR="00D71B3B" w:rsidRDefault="00D71B3B" w:rsidP="008234F1">
      <w:pPr>
        <w:pStyle w:val="lennormativnidel"/>
      </w:pPr>
      <w:r>
        <w:t>1. člen</w:t>
      </w:r>
    </w:p>
    <w:p w:rsidR="00D71B3B" w:rsidRDefault="00D71B3B" w:rsidP="008234F1">
      <w:pPr>
        <w:pStyle w:val="Odstavek"/>
      </w:pPr>
      <w:r>
        <w:t>S tem odlokom Občinski svet občine Laško ustanavlja Svet za preventivo in vzgojo v cestnem prometu za načrtovanje</w:t>
      </w:r>
      <w:r w:rsidR="008234F1">
        <w:t xml:space="preserve"> </w:t>
      </w:r>
      <w:r>
        <w:t>in usklajevanje nalog preventive in vzgoje v cestnem prometu na območju občine Laško (v nadaljevanju: svet).</w:t>
      </w:r>
    </w:p>
    <w:p w:rsidR="00D71B3B" w:rsidRDefault="00D71B3B" w:rsidP="008234F1">
      <w:pPr>
        <w:pStyle w:val="lennormativnidel"/>
      </w:pPr>
      <w:r>
        <w:t>2. člen</w:t>
      </w:r>
    </w:p>
    <w:p w:rsidR="00D71B3B" w:rsidRDefault="00D71B3B" w:rsidP="008234F1">
      <w:pPr>
        <w:pStyle w:val="Odstavek"/>
      </w:pPr>
      <w:r>
        <w:t>Naloge sveta so:</w:t>
      </w:r>
    </w:p>
    <w:p w:rsidR="008234F1" w:rsidRDefault="00D71B3B" w:rsidP="00D71B3B">
      <w:pPr>
        <w:pStyle w:val="Alineazaodstavkom"/>
      </w:pPr>
      <w:r>
        <w:t>obravnava in ocenjuje stanje varnosti v cestnem prometu v občini,</w:t>
      </w:r>
    </w:p>
    <w:p w:rsidR="008234F1" w:rsidRDefault="00D71B3B" w:rsidP="00D71B3B">
      <w:pPr>
        <w:pStyle w:val="Alineazaodstavkom"/>
      </w:pPr>
      <w:r>
        <w:t>predlaga občinskemu svetu v sprejem programe za varnost cestnega prometa in ustrezne ukrepe za njihovo</w:t>
      </w:r>
      <w:r w:rsidR="008234F1">
        <w:t xml:space="preserve"> </w:t>
      </w:r>
      <w:r>
        <w:t>izvajanje,</w:t>
      </w:r>
    </w:p>
    <w:p w:rsidR="008234F1" w:rsidRDefault="00D71B3B" w:rsidP="00D71B3B">
      <w:pPr>
        <w:pStyle w:val="Alineazaodstavkom"/>
      </w:pPr>
      <w:r>
        <w:t>predlaga in koordinira izvajanje nalog na podlagi programov za varnost cestnega prometa z vsemi organi in</w:t>
      </w:r>
      <w:r w:rsidR="008234F1">
        <w:t xml:space="preserve"> </w:t>
      </w:r>
      <w:r>
        <w:t>organizacijami, ki se ukvarjajo z vprašanji varnosti cestnega prometa,</w:t>
      </w:r>
    </w:p>
    <w:p w:rsidR="008234F1" w:rsidRDefault="00D71B3B" w:rsidP="00D71B3B">
      <w:pPr>
        <w:pStyle w:val="Alineazaodstavkom"/>
      </w:pPr>
      <w:r>
        <w:t>usmerja in skrbi za izvajanje prometne vzgoje in preventivne dejavnosti,</w:t>
      </w:r>
    </w:p>
    <w:p w:rsidR="008234F1" w:rsidRDefault="00D71B3B" w:rsidP="00D71B3B">
      <w:pPr>
        <w:pStyle w:val="Alineazaodstavkom"/>
      </w:pPr>
      <w:r>
        <w:t>skrbi za dodatno izobraževanje in obveščanje udeležencev cestnega prometa,</w:t>
      </w:r>
    </w:p>
    <w:p w:rsidR="008234F1" w:rsidRDefault="00D71B3B" w:rsidP="00D71B3B">
      <w:pPr>
        <w:pStyle w:val="Alineazaodstavkom"/>
      </w:pPr>
      <w:r>
        <w:t xml:space="preserve"> izdaja in razširja prometno vzgojne publikacije druga gradiva pomembna za preventivo in vzgojo v cestnem prometu</w:t>
      </w:r>
      <w:r w:rsidR="008234F1">
        <w:t xml:space="preserve"> </w:t>
      </w:r>
      <w:r>
        <w:t>v občini,</w:t>
      </w:r>
    </w:p>
    <w:p w:rsidR="008234F1" w:rsidRDefault="00D71B3B" w:rsidP="00D71B3B">
      <w:pPr>
        <w:pStyle w:val="Alineazaodstavkom"/>
      </w:pPr>
      <w:r>
        <w:t>sodeluje pri akcijah varnih poti v šolo, ter določa prometno nevarne poti v šolo,</w:t>
      </w:r>
    </w:p>
    <w:p w:rsidR="00D71B3B" w:rsidRDefault="00D71B3B" w:rsidP="00D71B3B">
      <w:pPr>
        <w:pStyle w:val="Alineazaodstavkom"/>
      </w:pPr>
      <w:r>
        <w:t>sodeluje z Javno agencijo za varnost cestnega prometa v Republiki Sloveniji.</w:t>
      </w:r>
    </w:p>
    <w:p w:rsidR="00D71B3B" w:rsidRDefault="00D71B3B" w:rsidP="008234F1">
      <w:pPr>
        <w:pStyle w:val="lennormativnidel"/>
      </w:pPr>
      <w:r>
        <w:t>3. člen</w:t>
      </w:r>
    </w:p>
    <w:p w:rsidR="008234F1" w:rsidRDefault="008234F1" w:rsidP="008234F1">
      <w:pPr>
        <w:pStyle w:val="Odstavek"/>
      </w:pPr>
      <w:r>
        <w:t>Svet za preventivo in vzgojo v cestnem prometu v Občini Laško šteje devet članov, ki jih na podlagi predlogov udeleženih organizacij potrdi za mandatno dobo štirih let občinski svet. Člani so lahko ponovno imenovani.</w:t>
      </w:r>
    </w:p>
    <w:p w:rsidR="008234F1" w:rsidRDefault="008234F1" w:rsidP="008234F1">
      <w:pPr>
        <w:pStyle w:val="Odstavek"/>
      </w:pPr>
      <w:r>
        <w:t>Svet sestavljajo:</w:t>
      </w:r>
    </w:p>
    <w:p w:rsidR="008234F1" w:rsidRDefault="008234F1" w:rsidP="008234F1">
      <w:pPr>
        <w:pStyle w:val="Alineazaodstavkom"/>
      </w:pPr>
      <w:r>
        <w:t>predstavnik Upravne enote Laško,</w:t>
      </w:r>
    </w:p>
    <w:p w:rsidR="008234F1" w:rsidRDefault="008234F1" w:rsidP="008234F1">
      <w:pPr>
        <w:pStyle w:val="Alineazaodstavkom"/>
      </w:pPr>
      <w:r>
        <w:t>predstavnik Policijske postaje Laško,</w:t>
      </w:r>
    </w:p>
    <w:p w:rsidR="008234F1" w:rsidRDefault="008234F1" w:rsidP="008234F1">
      <w:pPr>
        <w:pStyle w:val="Alineazaodstavkom"/>
      </w:pPr>
      <w:r>
        <w:t>predstavniki Združenja šoferjev in avtomehanikov Laško,</w:t>
      </w:r>
    </w:p>
    <w:p w:rsidR="008234F1" w:rsidRDefault="008234F1" w:rsidP="008234F1">
      <w:pPr>
        <w:pStyle w:val="Alineazaodstavkom"/>
      </w:pPr>
      <w:r>
        <w:t>predstavnik Avto-moto društva Laško,</w:t>
      </w:r>
    </w:p>
    <w:p w:rsidR="008234F1" w:rsidRDefault="008234F1" w:rsidP="008234F1">
      <w:pPr>
        <w:pStyle w:val="Alineazaodstavkom"/>
      </w:pPr>
      <w:r>
        <w:t>predstavnik javnih zavodov s področja vzgoje in izobraževanja,</w:t>
      </w:r>
    </w:p>
    <w:p w:rsidR="008234F1" w:rsidRDefault="008234F1" w:rsidP="008234F1">
      <w:pPr>
        <w:pStyle w:val="Alineazaodstavkom"/>
      </w:pPr>
      <w:r>
        <w:t>predstavnik Javnega podjetja Komunale Laško,</w:t>
      </w:r>
    </w:p>
    <w:p w:rsidR="008234F1" w:rsidRDefault="008234F1" w:rsidP="008234F1">
      <w:pPr>
        <w:pStyle w:val="Alineazaodstavkom"/>
      </w:pPr>
      <w:r>
        <w:t>trije predstavniki občinske uprave Občine Laško.</w:t>
      </w:r>
    </w:p>
    <w:p w:rsidR="008234F1" w:rsidRDefault="008234F1" w:rsidP="008234F1">
      <w:pPr>
        <w:pStyle w:val="Odstavek"/>
      </w:pPr>
      <w:r>
        <w:t xml:space="preserve">Člani sveta na svoji </w:t>
      </w:r>
      <w:r w:rsidRPr="008234F1">
        <w:t>prvi</w:t>
      </w:r>
      <w:r>
        <w:t xml:space="preserve"> seji, ki jo skliče župan, izmed sebe imenujejo predsednika sveta.</w:t>
      </w:r>
    </w:p>
    <w:p w:rsidR="00D71B3B" w:rsidRDefault="00D71B3B" w:rsidP="008234F1">
      <w:pPr>
        <w:pStyle w:val="lennormativnidel"/>
      </w:pPr>
      <w:r>
        <w:lastRenderedPageBreak/>
        <w:t>4. člen</w:t>
      </w:r>
    </w:p>
    <w:p w:rsidR="00D71B3B" w:rsidRDefault="00D71B3B" w:rsidP="008234F1">
      <w:pPr>
        <w:pStyle w:val="Odstavek"/>
      </w:pPr>
      <w:r>
        <w:t>Delovanje sveta je javno in urejeno s poslovnikom, ki velja za organe občinskega sveta.</w:t>
      </w:r>
    </w:p>
    <w:p w:rsidR="00D71B3B" w:rsidRDefault="00D71B3B" w:rsidP="008234F1">
      <w:pPr>
        <w:pStyle w:val="lennormativnidel"/>
      </w:pPr>
      <w:r>
        <w:t>5. člen</w:t>
      </w:r>
    </w:p>
    <w:p w:rsidR="00D71B3B" w:rsidRDefault="00D71B3B" w:rsidP="008234F1">
      <w:pPr>
        <w:pStyle w:val="Odstavek"/>
      </w:pPr>
      <w:r>
        <w:t>Za izvajanje nalog lahko svet ustanovi komisije, ki delujejo na posameznih področjih v skladu s pristojnostmi sveta.</w:t>
      </w:r>
    </w:p>
    <w:p w:rsidR="00D71B3B" w:rsidRDefault="00D71B3B" w:rsidP="008234F1">
      <w:pPr>
        <w:pStyle w:val="lennormativnidel"/>
      </w:pPr>
      <w:r>
        <w:t>6. člen</w:t>
      </w:r>
    </w:p>
    <w:p w:rsidR="00D71B3B" w:rsidRDefault="00D71B3B" w:rsidP="008234F1">
      <w:pPr>
        <w:pStyle w:val="Odstavek"/>
      </w:pPr>
      <w:r>
        <w:t>Sredstva za financiranje nalog preventive in vzgoje v cestnem prometu se na podlagi letnega programa sveta</w:t>
      </w:r>
      <w:r w:rsidR="008234F1">
        <w:t xml:space="preserve"> </w:t>
      </w:r>
      <w:r>
        <w:t>zagotavljajo v občinskem proračunu. Svet lahko pridobi tudi druga sredstva.</w:t>
      </w:r>
      <w:r w:rsidR="00277C6B">
        <w:t xml:space="preserve"> </w:t>
      </w:r>
      <w:r>
        <w:t>Tako pridobljena sredstva uporablja svet na</w:t>
      </w:r>
      <w:r w:rsidR="008234F1">
        <w:t xml:space="preserve"> </w:t>
      </w:r>
      <w:r>
        <w:t>podlagi sprejetega finančnega plana za vsako leto.</w:t>
      </w:r>
    </w:p>
    <w:p w:rsidR="00D71B3B" w:rsidRDefault="00D71B3B" w:rsidP="008234F1">
      <w:pPr>
        <w:pStyle w:val="lennormativnidel"/>
      </w:pPr>
      <w:r>
        <w:t>7. člen</w:t>
      </w:r>
    </w:p>
    <w:p w:rsidR="00D71B3B" w:rsidRDefault="00D71B3B" w:rsidP="008234F1">
      <w:pPr>
        <w:pStyle w:val="Odstavek"/>
      </w:pPr>
      <w:r>
        <w:t>Administrativno tehnične in finančne naloge za Svet opravlja pristojna služba občinske uprave.</w:t>
      </w:r>
    </w:p>
    <w:p w:rsidR="00AE670D" w:rsidRDefault="00AE670D" w:rsidP="00AE670D">
      <w:pPr>
        <w:pStyle w:val="Prehodneinkonnedolobezakljunidel"/>
      </w:pPr>
      <w:r w:rsidRPr="00AE670D">
        <w:t>Odlok o ustanovitvi in delovanju Sveta za preventivo in vzgojo v cestnem prometu v Občini Laško (Uradni list RS, št. 1/05</w:t>
      </w:r>
      <w:r>
        <w:t>) vsebuje naslednji končni določbi:</w:t>
      </w:r>
    </w:p>
    <w:p w:rsidR="00D71B3B" w:rsidRDefault="00AE670D" w:rsidP="00AE670D">
      <w:pPr>
        <w:pStyle w:val="lenprehodneinkonnedolobe"/>
      </w:pPr>
      <w:r w:rsidRPr="00295E2F">
        <w:t>»</w:t>
      </w:r>
      <w:r w:rsidR="00D71B3B">
        <w:t>8. člen</w:t>
      </w:r>
    </w:p>
    <w:p w:rsidR="00D71B3B" w:rsidRDefault="00D71B3B" w:rsidP="008234F1">
      <w:pPr>
        <w:pStyle w:val="Odstavek"/>
      </w:pPr>
      <w:r>
        <w:t>Ta odlok začne veljati naslednji dan po objavi v Uradnem listu Republike Slovenije.</w:t>
      </w:r>
    </w:p>
    <w:p w:rsidR="00D71B3B" w:rsidRDefault="00D71B3B" w:rsidP="00AE670D">
      <w:pPr>
        <w:pStyle w:val="lenprehodneinkonnedolobe"/>
      </w:pPr>
      <w:r>
        <w:t>9. člen</w:t>
      </w:r>
    </w:p>
    <w:p w:rsidR="007460F1" w:rsidRDefault="00D71B3B" w:rsidP="008234F1">
      <w:pPr>
        <w:pStyle w:val="Odstavek"/>
      </w:pPr>
      <w:r>
        <w:t>Z dnem uveljavitve tega odloka preneha veljati dosedanji Odlok o ustanovitvi Sveta za preventivo in vzgojo v cestnem</w:t>
      </w:r>
      <w:r w:rsidR="008234F1">
        <w:t xml:space="preserve"> </w:t>
      </w:r>
      <w:r>
        <w:t>prometu</w:t>
      </w:r>
      <w:r w:rsidR="0050457A">
        <w:t>.</w:t>
      </w:r>
      <w:r w:rsidR="00AE670D" w:rsidRPr="00295E2F">
        <w:t>«</w:t>
      </w:r>
      <w:r w:rsidR="00AE670D">
        <w:t>.</w:t>
      </w:r>
    </w:p>
    <w:p w:rsidR="0050457A" w:rsidRDefault="0050457A" w:rsidP="00295E2F">
      <w:pPr>
        <w:pStyle w:val="Prehodneinkonnedolobezakljunidel"/>
      </w:pPr>
      <w:r w:rsidRPr="0050457A">
        <w:t>Odlok o spremembah in dopolnitvah Odloka o ustanovitvi in delovanju Sveta za preventivo in vzgojo v cestnem prometu v Občini Laško (Uradni list RS, št. 96/08</w:t>
      </w:r>
      <w:r w:rsidR="00295E2F">
        <w:t>) vsebuje naslednjo končno določbo:</w:t>
      </w:r>
    </w:p>
    <w:p w:rsidR="00295E2F" w:rsidRDefault="00295E2F" w:rsidP="00295E2F">
      <w:pPr>
        <w:pStyle w:val="lenprehodneinkonnedolobe"/>
      </w:pPr>
      <w:r w:rsidRPr="00295E2F">
        <w:t>»</w:t>
      </w:r>
      <w:r>
        <w:t>2. člen</w:t>
      </w:r>
    </w:p>
    <w:p w:rsidR="00295E2F" w:rsidRPr="00295E2F" w:rsidRDefault="00295E2F" w:rsidP="00295E2F">
      <w:pPr>
        <w:pStyle w:val="Odstavek"/>
      </w:pPr>
      <w:r w:rsidRPr="00295E2F">
        <w:t>Ta odlok začne veljati naslednji dan po objavi v Uradnem listu Republike Slovenije.«</w:t>
      </w:r>
      <w:r>
        <w:t>.</w:t>
      </w:r>
    </w:p>
    <w:sectPr w:rsidR="00295E2F" w:rsidRPr="00295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9846E7"/>
    <w:multiLevelType w:val="multilevel"/>
    <w:tmpl w:val="B7AE1C64"/>
    <w:styleLink w:val="Alinejazaodstavkom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870AC5"/>
    <w:multiLevelType w:val="hybridMultilevel"/>
    <w:tmpl w:val="F8764D2C"/>
    <w:lvl w:ilvl="0" w:tplc="99C80952">
      <w:start w:val="1"/>
      <w:numFmt w:val="bullet"/>
      <w:pStyle w:val="Alineazaodstavkom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0"/>
  </w:num>
  <w:num w:numId="7">
    <w:abstractNumId w:val="1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B3B"/>
    <w:rsid w:val="000C2DB7"/>
    <w:rsid w:val="00277C6B"/>
    <w:rsid w:val="00295E2F"/>
    <w:rsid w:val="00401EB1"/>
    <w:rsid w:val="004A791F"/>
    <w:rsid w:val="0050457A"/>
    <w:rsid w:val="006776FC"/>
    <w:rsid w:val="00745AE8"/>
    <w:rsid w:val="00822300"/>
    <w:rsid w:val="008234F1"/>
    <w:rsid w:val="008B339A"/>
    <w:rsid w:val="009951CC"/>
    <w:rsid w:val="009964AC"/>
    <w:rsid w:val="009F0BA5"/>
    <w:rsid w:val="00AE670D"/>
    <w:rsid w:val="00C1762F"/>
    <w:rsid w:val="00C850BB"/>
    <w:rsid w:val="00D71B3B"/>
    <w:rsid w:val="00DD5113"/>
    <w:rsid w:val="00E7208E"/>
    <w:rsid w:val="00F02BEA"/>
    <w:rsid w:val="00FD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25F458-EA0C-47F7-B54B-15D6EAF7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rsid w:val="009964A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16"/>
      <w:lang w:eastAsia="sl-SI"/>
    </w:rPr>
  </w:style>
  <w:style w:type="paragraph" w:styleId="Naslov4">
    <w:name w:val="heading 4"/>
    <w:aliases w:val="Priloga"/>
    <w:basedOn w:val="Navaden"/>
    <w:next w:val="Navaden"/>
    <w:link w:val="Naslov4Znak"/>
    <w:rsid w:val="009964AC"/>
    <w:pPr>
      <w:spacing w:before="380" w:after="60" w:line="200" w:lineRule="exact"/>
      <w:outlineLvl w:val="3"/>
    </w:pPr>
    <w:rPr>
      <w:rFonts w:cs="Arial"/>
      <w:b/>
      <w:szCs w:val="17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964AC"/>
    <w:pPr>
      <w:keepNext/>
      <w:keepLines/>
      <w:spacing w:before="40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Alineazaodstavkom">
    <w:name w:val="Alinea za odstavkom"/>
    <w:basedOn w:val="Navaden"/>
    <w:link w:val="AlineazaodstavkomZnak"/>
    <w:qFormat/>
    <w:rsid w:val="009964AC"/>
    <w:pPr>
      <w:numPr>
        <w:numId w:val="8"/>
      </w:numPr>
      <w:overflowPunct/>
      <w:autoSpaceDE/>
      <w:autoSpaceDN/>
      <w:adjustRightInd/>
      <w:textAlignment w:val="auto"/>
    </w:pPr>
    <w:rPr>
      <w:rFonts w:cs="Arial"/>
      <w:szCs w:val="22"/>
    </w:rPr>
  </w:style>
  <w:style w:type="character" w:customStyle="1" w:styleId="AlineazaodstavkomZnak">
    <w:name w:val="Alinea za odstavkom Znak"/>
    <w:basedOn w:val="AlinejazatokoZnak"/>
    <w:link w:val="Alineazaodstavkom"/>
    <w:rsid w:val="009964AC"/>
    <w:rPr>
      <w:rFonts w:ascii="Arial" w:eastAsia="Times New Roman" w:hAnsi="Arial" w:cs="Arial"/>
      <w:sz w:val="20"/>
      <w:lang w:eastAsia="sl-SI"/>
    </w:rPr>
  </w:style>
  <w:style w:type="numbering" w:customStyle="1" w:styleId="Alinejazaodstavkom">
    <w:name w:val="Alineja za odstavkom"/>
    <w:uiPriority w:val="99"/>
    <w:rsid w:val="009964AC"/>
    <w:pPr>
      <w:numPr>
        <w:numId w:val="2"/>
      </w:numPr>
    </w:pPr>
  </w:style>
  <w:style w:type="paragraph" w:customStyle="1" w:styleId="Alinejazapodtoko">
    <w:name w:val="Alineja za podtočko"/>
    <w:basedOn w:val="Alineazaodstavkom"/>
    <w:link w:val="AlinejazapodtokoZnak"/>
    <w:qFormat/>
    <w:rsid w:val="009964AC"/>
    <w:pPr>
      <w:numPr>
        <w:numId w:val="0"/>
      </w:numPr>
      <w:tabs>
        <w:tab w:val="left" w:pos="1276"/>
      </w:tabs>
    </w:pPr>
  </w:style>
  <w:style w:type="character" w:customStyle="1" w:styleId="AlinejazapodtokoZnak">
    <w:name w:val="Alineja za podtočko Znak"/>
    <w:basedOn w:val="Privzetapisavaodstavka"/>
    <w:link w:val="Alinejazapodtoko"/>
    <w:rsid w:val="009964AC"/>
    <w:rPr>
      <w:rFonts w:ascii="Arial" w:eastAsia="Times New Roman" w:hAnsi="Arial" w:cs="Arial"/>
      <w:sz w:val="20"/>
      <w:lang w:eastAsia="sl-SI"/>
    </w:rPr>
  </w:style>
  <w:style w:type="paragraph" w:customStyle="1" w:styleId="Alinejazatoko">
    <w:name w:val="Alineja za točko"/>
    <w:basedOn w:val="Alineazaodstavkom"/>
    <w:link w:val="AlinejazatokoZnak"/>
    <w:qFormat/>
    <w:rsid w:val="009964AC"/>
    <w:pPr>
      <w:numPr>
        <w:numId w:val="0"/>
      </w:numPr>
      <w:tabs>
        <w:tab w:val="left" w:pos="567"/>
      </w:tabs>
    </w:pPr>
  </w:style>
  <w:style w:type="character" w:customStyle="1" w:styleId="AlinejazatokoZnak">
    <w:name w:val="Alineja za točko Znak"/>
    <w:basedOn w:val="rkovnatokazaodstavkomZnak"/>
    <w:link w:val="Alinejazatoko"/>
    <w:rsid w:val="009964AC"/>
    <w:rPr>
      <w:rFonts w:ascii="Arial" w:eastAsia="Times New Roman" w:hAnsi="Arial" w:cs="Arial"/>
      <w:sz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964AC"/>
    <w:rPr>
      <w:rFonts w:ascii="Tahoma" w:hAnsi="Tahoma" w:cs="Tahoma"/>
      <w:sz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964AC"/>
    <w:rPr>
      <w:rFonts w:ascii="Tahoma" w:eastAsia="Times New Roman" w:hAnsi="Tahoma" w:cs="Tahoma"/>
      <w:sz w:val="16"/>
      <w:szCs w:val="16"/>
      <w:lang w:eastAsia="sl-SI"/>
    </w:rPr>
  </w:style>
  <w:style w:type="paragraph" w:customStyle="1" w:styleId="lennormativnidel">
    <w:name w:val="Člen – normativni del"/>
    <w:basedOn w:val="Navaden"/>
    <w:next w:val="Navaden"/>
    <w:link w:val="lennormativnidelZnak"/>
    <w:qFormat/>
    <w:rsid w:val="009964AC"/>
    <w:pPr>
      <w:suppressAutoHyphens/>
      <w:spacing w:before="480"/>
      <w:contextualSpacing/>
      <w:jc w:val="center"/>
    </w:pPr>
    <w:rPr>
      <w:rFonts w:cs="Arial"/>
      <w:b/>
      <w:szCs w:val="22"/>
    </w:rPr>
  </w:style>
  <w:style w:type="character" w:customStyle="1" w:styleId="lennormativnidelZnak">
    <w:name w:val="Člen – normativni del Znak"/>
    <w:basedOn w:val="Privzetapisavaodstavka"/>
    <w:link w:val="lennormativnidel"/>
    <w:rsid w:val="009964AC"/>
    <w:rPr>
      <w:rFonts w:ascii="Arial" w:eastAsia="Times New Roman" w:hAnsi="Arial" w:cs="Arial"/>
      <w:b/>
      <w:sz w:val="20"/>
      <w:lang w:eastAsia="sl-SI"/>
    </w:rPr>
  </w:style>
  <w:style w:type="paragraph" w:customStyle="1" w:styleId="lenprehodneinkonnedolobe">
    <w:name w:val="Člen – prehodne in končne določbe"/>
    <w:basedOn w:val="lennormativnidel"/>
    <w:next w:val="Navaden"/>
    <w:link w:val="lenprehodneinkonnedolobeZnak"/>
    <w:qFormat/>
    <w:rsid w:val="009964AC"/>
    <w:rPr>
      <w:b w:val="0"/>
    </w:rPr>
  </w:style>
  <w:style w:type="character" w:customStyle="1" w:styleId="lenprehodneinkonnedolobeZnak">
    <w:name w:val="Člen – prehodne in končne določbe Znak"/>
    <w:basedOn w:val="lennormativnidelZnak"/>
    <w:link w:val="lenprehodneinkonnedolobe"/>
    <w:rsid w:val="009964AC"/>
    <w:rPr>
      <w:rFonts w:ascii="Arial" w:eastAsia="Times New Roman" w:hAnsi="Arial" w:cs="Arial"/>
      <w:b w:val="0"/>
      <w:sz w:val="20"/>
      <w:lang w:eastAsia="sl-SI"/>
    </w:rPr>
  </w:style>
  <w:style w:type="paragraph" w:customStyle="1" w:styleId="rkovnatokazaodstavkom">
    <w:name w:val="Črkovna točka za odstavkom"/>
    <w:basedOn w:val="Navaden"/>
    <w:link w:val="rkovnatokazaodstavkomZnak"/>
    <w:qFormat/>
    <w:rsid w:val="009964AC"/>
    <w:pPr>
      <w:tabs>
        <w:tab w:val="left" w:pos="425"/>
      </w:tabs>
      <w:ind w:left="425" w:hanging="425"/>
      <w:contextualSpacing/>
    </w:pPr>
    <w:rPr>
      <w:rFonts w:cs="Arial"/>
      <w:szCs w:val="22"/>
    </w:rPr>
  </w:style>
  <w:style w:type="character" w:customStyle="1" w:styleId="rkovnatokazaodstavkomZnak">
    <w:name w:val="Črkovna točka za odstavkom Znak"/>
    <w:basedOn w:val="Privzetapisavaodstavka"/>
    <w:link w:val="rkovnatokazaodstavkom"/>
    <w:rsid w:val="009964AC"/>
    <w:rPr>
      <w:rFonts w:ascii="Arial" w:eastAsia="Times New Roman" w:hAnsi="Arial" w:cs="Arial"/>
      <w:sz w:val="20"/>
      <w:lang w:eastAsia="sl-SI"/>
    </w:rPr>
  </w:style>
  <w:style w:type="paragraph" w:customStyle="1" w:styleId="rkovnatokazatevilnotoko">
    <w:name w:val="Črkovna točka za številčno točko"/>
    <w:basedOn w:val="rkovnatokazaodstavkom"/>
    <w:link w:val="rkovnatokazatevilnotokoZnak"/>
    <w:qFormat/>
    <w:rsid w:val="009964AC"/>
    <w:pPr>
      <w:ind w:left="850"/>
    </w:pPr>
  </w:style>
  <w:style w:type="character" w:customStyle="1" w:styleId="rkovnatokazatevilnotokoZnak">
    <w:name w:val="Črkovna točka za številčno točko Znak"/>
    <w:basedOn w:val="Privzetapisavaodstavka"/>
    <w:link w:val="rkovnatokazatevilnotoko"/>
    <w:rsid w:val="009964AC"/>
    <w:rPr>
      <w:rFonts w:ascii="Arial" w:eastAsia="Times New Roman" w:hAnsi="Arial" w:cs="Arial"/>
      <w:sz w:val="20"/>
      <w:lang w:eastAsia="sl-SI"/>
    </w:rPr>
  </w:style>
  <w:style w:type="paragraph" w:customStyle="1" w:styleId="Del">
    <w:name w:val="Del"/>
    <w:basedOn w:val="Poglavje"/>
    <w:link w:val="DelZnak"/>
    <w:qFormat/>
    <w:rsid w:val="009964AC"/>
  </w:style>
  <w:style w:type="character" w:customStyle="1" w:styleId="DelZnak">
    <w:name w:val="Del Znak"/>
    <w:basedOn w:val="Privzetapisavaodstavka"/>
    <w:link w:val="Del"/>
    <w:rsid w:val="009964AC"/>
    <w:rPr>
      <w:rFonts w:ascii="Arial" w:eastAsia="Times New Roman" w:hAnsi="Arial" w:cs="Arial"/>
      <w:sz w:val="20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9964AC"/>
    <w:rPr>
      <w:color w:val="0000FF"/>
      <w:u w:val="single"/>
    </w:rPr>
  </w:style>
  <w:style w:type="paragraph" w:customStyle="1" w:styleId="a">
    <w:rsid w:val="008B339A"/>
  </w:style>
  <w:style w:type="character" w:customStyle="1" w:styleId="Komentar-besediloZnak">
    <w:name w:val="Komentar - besedilo Znak"/>
    <w:basedOn w:val="Privzetapisavaodstavka"/>
    <w:link w:val="a0"/>
    <w:rsid w:val="009964AC"/>
    <w:rPr>
      <w:rFonts w:ascii="Arial" w:eastAsia="Times New Roman" w:hAnsi="Arial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8B339A"/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B339A"/>
    <w:rPr>
      <w:rFonts w:ascii="Arial" w:eastAsia="Times New Roman" w:hAnsi="Arial" w:cs="Times New Roman"/>
      <w:sz w:val="20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8B339A"/>
    <w:rPr>
      <w:sz w:val="16"/>
      <w:szCs w:val="16"/>
    </w:rPr>
  </w:style>
  <w:style w:type="character" w:customStyle="1" w:styleId="Naslov4Znak">
    <w:name w:val="Naslov 4 Znak"/>
    <w:aliases w:val="Priloga Znak"/>
    <w:basedOn w:val="Privzetapisavaodstavka"/>
    <w:link w:val="Naslov4"/>
    <w:rsid w:val="009964AC"/>
    <w:rPr>
      <w:rFonts w:ascii="Arial" w:eastAsia="Times New Roman" w:hAnsi="Arial" w:cs="Arial"/>
      <w:b/>
      <w:sz w:val="20"/>
      <w:szCs w:val="17"/>
      <w:lang w:eastAsia="sl-SI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964AC"/>
    <w:rPr>
      <w:rFonts w:ascii="Cambria" w:eastAsia="Times New Roman" w:hAnsi="Cambria" w:cs="Times New Roman"/>
      <w:i/>
      <w:iCs/>
      <w:color w:val="272727"/>
      <w:sz w:val="21"/>
      <w:szCs w:val="21"/>
      <w:lang w:eastAsia="sl-SI"/>
    </w:rPr>
  </w:style>
  <w:style w:type="paragraph" w:customStyle="1" w:styleId="Naslovpravnegaakta">
    <w:name w:val="Naslov pravnega akta"/>
    <w:basedOn w:val="Navaden"/>
    <w:link w:val="NaslovpravnegaaktaZnak"/>
    <w:qFormat/>
    <w:rsid w:val="009964AC"/>
    <w:pPr>
      <w:suppressAutoHyphens/>
      <w:spacing w:before="480"/>
      <w:contextualSpacing/>
      <w:jc w:val="center"/>
    </w:pPr>
    <w:rPr>
      <w:rFonts w:cs="Arial"/>
      <w:b/>
      <w:szCs w:val="22"/>
    </w:rPr>
  </w:style>
  <w:style w:type="character" w:customStyle="1" w:styleId="NaslovpravnegaaktaZnak">
    <w:name w:val="Naslov pravnega akta Znak"/>
    <w:basedOn w:val="Privzetapisavaodstavka"/>
    <w:link w:val="Naslovpravnegaakta"/>
    <w:rsid w:val="009964AC"/>
    <w:rPr>
      <w:rFonts w:ascii="Arial" w:eastAsia="Times New Roman" w:hAnsi="Arial" w:cs="Arial"/>
      <w:b/>
      <w:sz w:val="20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9964AC"/>
    <w:pPr>
      <w:overflowPunct/>
      <w:autoSpaceDE/>
      <w:autoSpaceDN/>
      <w:adjustRightInd/>
      <w:spacing w:after="161"/>
      <w:textAlignment w:val="auto"/>
    </w:pPr>
    <w:rPr>
      <w:rFonts w:ascii="Times New Roman" w:hAnsi="Times New Roman"/>
      <w:color w:val="333333"/>
      <w:sz w:val="14"/>
      <w:szCs w:val="14"/>
    </w:rPr>
  </w:style>
  <w:style w:type="paragraph" w:styleId="Noga">
    <w:name w:val="footer"/>
    <w:basedOn w:val="Navaden"/>
    <w:link w:val="NogaZnak"/>
    <w:uiPriority w:val="99"/>
    <w:semiHidden/>
    <w:unhideWhenUsed/>
    <w:rsid w:val="009964A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9964AC"/>
    <w:rPr>
      <w:rFonts w:ascii="Arial" w:eastAsia="Times New Roman" w:hAnsi="Arial" w:cs="Times New Roman"/>
      <w:sz w:val="20"/>
      <w:szCs w:val="16"/>
      <w:lang w:eastAsia="sl-SI"/>
    </w:rPr>
  </w:style>
  <w:style w:type="paragraph" w:customStyle="1" w:styleId="NPB">
    <w:name w:val="NPB"/>
    <w:basedOn w:val="Navaden"/>
    <w:qFormat/>
    <w:rsid w:val="009964AC"/>
    <w:pPr>
      <w:suppressAutoHyphens/>
      <w:spacing w:before="480"/>
      <w:jc w:val="center"/>
    </w:pPr>
    <w:rPr>
      <w:rFonts w:cs="Arial"/>
      <w:b/>
      <w:bCs/>
      <w:color w:val="000000"/>
      <w:szCs w:val="22"/>
    </w:rPr>
  </w:style>
  <w:style w:type="paragraph" w:customStyle="1" w:styleId="Poglavje">
    <w:name w:val="Poglavje"/>
    <w:basedOn w:val="Navaden"/>
    <w:qFormat/>
    <w:rsid w:val="009964AC"/>
    <w:pPr>
      <w:suppressAutoHyphens/>
      <w:spacing w:before="480"/>
      <w:jc w:val="center"/>
    </w:pPr>
    <w:rPr>
      <w:rFonts w:cs="Arial"/>
      <w:szCs w:val="22"/>
    </w:rPr>
  </w:style>
  <w:style w:type="paragraph" w:customStyle="1" w:styleId="a0">
    <w:link w:val="Komentar-besediloZnak"/>
    <w:rsid w:val="009964AC"/>
  </w:style>
  <w:style w:type="paragraph" w:customStyle="1" w:styleId="Oddelek">
    <w:name w:val="Oddelek"/>
    <w:basedOn w:val="Navaden"/>
    <w:link w:val="OddelekZnak1"/>
    <w:qFormat/>
    <w:rsid w:val="009964AC"/>
    <w:pPr>
      <w:spacing w:before="480"/>
      <w:jc w:val="center"/>
    </w:pPr>
    <w:rPr>
      <w:rFonts w:cs="Arial"/>
      <w:szCs w:val="22"/>
    </w:rPr>
  </w:style>
  <w:style w:type="character" w:customStyle="1" w:styleId="OddelekZnak1">
    <w:name w:val="Oddelek Znak1"/>
    <w:basedOn w:val="Privzetapisavaodstavka"/>
    <w:link w:val="Oddelek"/>
    <w:rsid w:val="009964AC"/>
    <w:rPr>
      <w:rFonts w:ascii="Arial" w:eastAsia="Times New Roman" w:hAnsi="Arial" w:cs="Arial"/>
      <w:sz w:val="20"/>
      <w:lang w:eastAsia="sl-SI"/>
    </w:rPr>
  </w:style>
  <w:style w:type="paragraph" w:customStyle="1" w:styleId="Odsek">
    <w:name w:val="Odsek"/>
    <w:basedOn w:val="Navaden"/>
    <w:link w:val="OdsekZnak"/>
    <w:qFormat/>
    <w:rsid w:val="009964AC"/>
    <w:pPr>
      <w:spacing w:before="480" w:line="240" w:lineRule="atLeast"/>
      <w:jc w:val="center"/>
    </w:pPr>
    <w:rPr>
      <w:rFonts w:cs="Arial"/>
      <w:szCs w:val="22"/>
    </w:rPr>
  </w:style>
  <w:style w:type="character" w:customStyle="1" w:styleId="OdsekZnak">
    <w:name w:val="Odsek Znak"/>
    <w:basedOn w:val="OddelekZnak1"/>
    <w:link w:val="Odsek"/>
    <w:rsid w:val="009964AC"/>
    <w:rPr>
      <w:rFonts w:ascii="Arial" w:eastAsia="Times New Roman" w:hAnsi="Arial" w:cs="Arial"/>
      <w:sz w:val="20"/>
      <w:lang w:eastAsia="sl-SI"/>
    </w:rPr>
  </w:style>
  <w:style w:type="paragraph" w:customStyle="1" w:styleId="Odstavek">
    <w:name w:val="Odstavek"/>
    <w:basedOn w:val="Navaden"/>
    <w:link w:val="OdstavekZnak"/>
    <w:qFormat/>
    <w:rsid w:val="009964AC"/>
    <w:pPr>
      <w:spacing w:before="240"/>
      <w:ind w:firstLine="1021"/>
    </w:pPr>
    <w:rPr>
      <w:rFonts w:cs="Arial"/>
      <w:szCs w:val="22"/>
    </w:rPr>
  </w:style>
  <w:style w:type="character" w:customStyle="1" w:styleId="OdstavekZnak">
    <w:name w:val="Odstavek Znak"/>
    <w:basedOn w:val="Privzetapisavaodstavka"/>
    <w:link w:val="Odstavek"/>
    <w:rsid w:val="009964AC"/>
    <w:rPr>
      <w:rFonts w:ascii="Arial" w:eastAsia="Times New Roman" w:hAnsi="Arial" w:cs="Arial"/>
      <w:sz w:val="20"/>
      <w:lang w:eastAsia="sl-SI"/>
    </w:rPr>
  </w:style>
  <w:style w:type="paragraph" w:customStyle="1" w:styleId="Opozorilo">
    <w:name w:val="Opozorilo"/>
    <w:basedOn w:val="Navaden"/>
    <w:link w:val="OpozoriloZnak"/>
    <w:qFormat/>
    <w:rsid w:val="009964AC"/>
    <w:rPr>
      <w:rFonts w:cs="Arial"/>
      <w:color w:val="808080"/>
      <w:szCs w:val="22"/>
    </w:rPr>
  </w:style>
  <w:style w:type="character" w:customStyle="1" w:styleId="OpozoriloZnak">
    <w:name w:val="Opozorilo Znak"/>
    <w:basedOn w:val="Privzetapisavaodstavka"/>
    <w:link w:val="Opozorilo"/>
    <w:rsid w:val="009964AC"/>
    <w:rPr>
      <w:rFonts w:ascii="Arial" w:eastAsia="Times New Roman" w:hAnsi="Arial" w:cs="Arial"/>
      <w:color w:val="808080"/>
      <w:sz w:val="20"/>
      <w:lang w:eastAsia="sl-SI"/>
    </w:rPr>
  </w:style>
  <w:style w:type="paragraph" w:customStyle="1" w:styleId="Pododdelek">
    <w:name w:val="Pododdelek"/>
    <w:basedOn w:val="Navaden"/>
    <w:link w:val="PododdelekZnak"/>
    <w:qFormat/>
    <w:rsid w:val="009964AC"/>
    <w:pPr>
      <w:tabs>
        <w:tab w:val="left" w:pos="540"/>
        <w:tab w:val="left" w:pos="900"/>
      </w:tabs>
      <w:spacing w:before="480"/>
      <w:jc w:val="center"/>
    </w:pPr>
    <w:rPr>
      <w:rFonts w:cs="Arial"/>
      <w:szCs w:val="22"/>
    </w:rPr>
  </w:style>
  <w:style w:type="character" w:customStyle="1" w:styleId="PododdelekZnak">
    <w:name w:val="Pododdelek Znak"/>
    <w:basedOn w:val="Privzetapisavaodstavka"/>
    <w:link w:val="Pododdelek"/>
    <w:rsid w:val="009964AC"/>
    <w:rPr>
      <w:rFonts w:ascii="Arial" w:eastAsia="Times New Roman" w:hAnsi="Arial" w:cs="Arial"/>
      <w:sz w:val="20"/>
      <w:lang w:eastAsia="sl-SI"/>
    </w:rPr>
  </w:style>
  <w:style w:type="paragraph" w:customStyle="1" w:styleId="Prehodneinkonnedolobezakljunidel">
    <w:name w:val="Prehodne in končne določbe – zaključni del"/>
    <w:basedOn w:val="Navaden"/>
    <w:rsid w:val="009964AC"/>
    <w:pPr>
      <w:spacing w:before="400" w:after="400"/>
    </w:pPr>
    <w:rPr>
      <w:b/>
    </w:rPr>
  </w:style>
  <w:style w:type="paragraph" w:customStyle="1" w:styleId="tevilnatoka">
    <w:name w:val="Številčna točka"/>
    <w:basedOn w:val="Navaden"/>
    <w:link w:val="tevilnatokaZnak"/>
    <w:qFormat/>
    <w:rsid w:val="009964AC"/>
    <w:pPr>
      <w:tabs>
        <w:tab w:val="left" w:pos="425"/>
      </w:tabs>
      <w:overflowPunct/>
      <w:autoSpaceDE/>
      <w:autoSpaceDN/>
      <w:adjustRightInd/>
      <w:ind w:left="425" w:hanging="425"/>
      <w:textAlignment w:val="auto"/>
    </w:pPr>
    <w:rPr>
      <w:szCs w:val="22"/>
    </w:rPr>
  </w:style>
  <w:style w:type="character" w:customStyle="1" w:styleId="tevilnatokaZnak">
    <w:name w:val="Številčna točka Znak"/>
    <w:basedOn w:val="OdstavekZnak"/>
    <w:link w:val="tevilnatoka"/>
    <w:rsid w:val="009964AC"/>
    <w:rPr>
      <w:rFonts w:ascii="Arial" w:eastAsia="Times New Roman" w:hAnsi="Arial" w:cs="Times New Roman"/>
      <w:sz w:val="20"/>
      <w:lang w:eastAsia="sl-SI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locked/>
    <w:rsid w:val="009964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RPLS\NPB-slog1.dot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NPB-slog1.dotm</Template>
  <TotalTime>0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Petek Mojca</dc:creator>
  <cp:keywords/>
  <dc:description/>
  <cp:lastModifiedBy>Petek Mojca</cp:lastModifiedBy>
  <cp:revision>2</cp:revision>
  <dcterms:created xsi:type="dcterms:W3CDTF">2024-08-26T08:11:00Z</dcterms:created>
  <dcterms:modified xsi:type="dcterms:W3CDTF">2024-08-26T08:11:00Z</dcterms:modified>
</cp:coreProperties>
</file>